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72" w:rsidRPr="000F5BA0" w:rsidRDefault="00323C72" w:rsidP="00726F06">
      <w:pPr>
        <w:jc w:val="center"/>
        <w:rPr>
          <w:b/>
          <w:i/>
          <w:sz w:val="40"/>
          <w:szCs w:val="40"/>
        </w:rPr>
      </w:pPr>
      <w:r w:rsidRPr="000F5BA0">
        <w:rPr>
          <w:b/>
          <w:i/>
          <w:sz w:val="40"/>
          <w:szCs w:val="40"/>
        </w:rPr>
        <w:t>Okresní sdružení hasičů ČMS Ústí nad Orlicí</w:t>
      </w:r>
    </w:p>
    <w:p w:rsidR="00323C72" w:rsidRDefault="00323C72" w:rsidP="000F5BA0">
      <w:pPr>
        <w:pStyle w:val="Heading1"/>
        <w:numPr>
          <w:ilvl w:val="0"/>
          <w:numId w:val="0"/>
        </w:numPr>
        <w:ind w:left="-426" w:right="-166" w:firstLine="426"/>
        <w:jc w:val="center"/>
        <w:rPr>
          <w:sz w:val="36"/>
          <w:szCs w:val="36"/>
        </w:rPr>
      </w:pPr>
      <w:r w:rsidRPr="000F5BA0">
        <w:rPr>
          <w:sz w:val="36"/>
          <w:szCs w:val="36"/>
        </w:rPr>
        <w:t>Organizační zajištění</w:t>
      </w:r>
      <w:r>
        <w:rPr>
          <w:sz w:val="36"/>
          <w:szCs w:val="36"/>
        </w:rPr>
        <w:t xml:space="preserve"> LIGA 60m a 100m překážek 2024-2025</w:t>
      </w:r>
    </w:p>
    <w:p w:rsidR="00323C72" w:rsidRPr="00670A22" w:rsidRDefault="00323C72" w:rsidP="00670A22"/>
    <w:p w:rsidR="00323C72" w:rsidRDefault="00323C72" w:rsidP="00670A22">
      <w:pPr>
        <w:pStyle w:val="Heading1"/>
        <w:numPr>
          <w:ilvl w:val="0"/>
          <w:numId w:val="0"/>
        </w:numPr>
        <w:ind w:left="-426" w:right="-166" w:firstLine="426"/>
        <w:jc w:val="center"/>
        <w:rPr>
          <w:sz w:val="36"/>
          <w:szCs w:val="36"/>
        </w:rPr>
      </w:pPr>
      <w:r>
        <w:rPr>
          <w:sz w:val="36"/>
          <w:szCs w:val="36"/>
        </w:rPr>
        <w:t>3</w:t>
      </w:r>
      <w:r w:rsidRPr="000F5BA0">
        <w:rPr>
          <w:sz w:val="36"/>
          <w:szCs w:val="36"/>
        </w:rPr>
        <w:t>. závodu Ligy MH v běhu na 60m překážek</w:t>
      </w:r>
    </w:p>
    <w:p w:rsidR="00323C72" w:rsidRDefault="00323C72" w:rsidP="00975B85">
      <w:pPr>
        <w:pStyle w:val="Heading1"/>
        <w:numPr>
          <w:ilvl w:val="0"/>
          <w:numId w:val="0"/>
        </w:numPr>
        <w:ind w:left="-426" w:right="-166" w:firstLine="426"/>
        <w:jc w:val="center"/>
        <w:rPr>
          <w:sz w:val="36"/>
          <w:szCs w:val="36"/>
        </w:rPr>
      </w:pPr>
      <w:r>
        <w:rPr>
          <w:sz w:val="36"/>
          <w:szCs w:val="36"/>
        </w:rPr>
        <w:t>1</w:t>
      </w:r>
      <w:r w:rsidRPr="000F5BA0">
        <w:rPr>
          <w:sz w:val="36"/>
          <w:szCs w:val="36"/>
        </w:rPr>
        <w:t>. záv</w:t>
      </w:r>
      <w:r>
        <w:rPr>
          <w:sz w:val="36"/>
          <w:szCs w:val="36"/>
        </w:rPr>
        <w:t>odu Ligy DOROSTU v běhu na 100m př</w:t>
      </w:r>
      <w:r w:rsidRPr="000F5BA0">
        <w:rPr>
          <w:sz w:val="36"/>
          <w:szCs w:val="36"/>
        </w:rPr>
        <w:t>ekážek</w:t>
      </w:r>
    </w:p>
    <w:p w:rsidR="00323C72" w:rsidRPr="000F5BA0" w:rsidRDefault="00323C72" w:rsidP="00975B85">
      <w:pPr>
        <w:pStyle w:val="Heading1"/>
        <w:numPr>
          <w:ilvl w:val="0"/>
          <w:numId w:val="0"/>
        </w:numPr>
        <w:ind w:left="-426" w:right="-166" w:firstLine="426"/>
        <w:jc w:val="center"/>
        <w:rPr>
          <w:sz w:val="36"/>
          <w:szCs w:val="36"/>
        </w:rPr>
      </w:pPr>
      <w:r>
        <w:rPr>
          <w:sz w:val="36"/>
          <w:szCs w:val="36"/>
        </w:rPr>
        <w:t>Neděle 22. září 2024</w:t>
      </w:r>
      <w:r w:rsidRPr="000F5BA0">
        <w:rPr>
          <w:sz w:val="36"/>
          <w:szCs w:val="36"/>
        </w:rPr>
        <w:t xml:space="preserve"> v </w:t>
      </w:r>
      <w:r>
        <w:rPr>
          <w:sz w:val="36"/>
          <w:szCs w:val="36"/>
        </w:rPr>
        <w:t>Černovíře</w:t>
      </w:r>
    </w:p>
    <w:p w:rsidR="00323C72" w:rsidRDefault="00323C72" w:rsidP="00BA673F"/>
    <w:p w:rsidR="00323C72" w:rsidRDefault="00323C72" w:rsidP="00BA673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Liga MH</w:t>
      </w:r>
    </w:p>
    <w:p w:rsidR="00323C72" w:rsidRDefault="00323C72">
      <w:pPr>
        <w:rPr>
          <w:rFonts w:ascii="Tahoma" w:hAnsi="Tahoma"/>
          <w:bCs/>
        </w:rPr>
      </w:pPr>
      <w:r>
        <w:rPr>
          <w:rFonts w:ascii="Tahoma" w:hAnsi="Tahoma"/>
          <w:bCs/>
        </w:rPr>
        <w:t>Presence závodníků:</w:t>
      </w:r>
      <w:r>
        <w:rPr>
          <w:rFonts w:ascii="Tahoma" w:hAnsi="Tahoma"/>
          <w:bCs/>
        </w:rPr>
        <w:tab/>
        <w:t>8,15 – 8,45 hod.</w:t>
      </w:r>
    </w:p>
    <w:p w:rsidR="00323C72" w:rsidRDefault="00323C72">
      <w:pPr>
        <w:rPr>
          <w:rFonts w:ascii="Tahoma" w:hAnsi="Tahoma"/>
          <w:bCs/>
        </w:rPr>
      </w:pPr>
      <w:r>
        <w:rPr>
          <w:rFonts w:ascii="Tahoma" w:hAnsi="Tahoma"/>
          <w:bCs/>
        </w:rPr>
        <w:t>Začátek závodu:</w:t>
      </w:r>
      <w:r>
        <w:rPr>
          <w:rFonts w:ascii="Tahoma" w:hAnsi="Tahoma"/>
          <w:bCs/>
        </w:rPr>
        <w:tab/>
      </w:r>
      <w:r>
        <w:rPr>
          <w:rFonts w:ascii="Tahoma" w:hAnsi="Tahoma"/>
          <w:bCs/>
        </w:rPr>
        <w:tab/>
        <w:t>9,00 hod.</w:t>
      </w:r>
    </w:p>
    <w:p w:rsidR="00323C72" w:rsidRDefault="00323C72">
      <w:pPr>
        <w:rPr>
          <w:rFonts w:ascii="Tahoma" w:hAnsi="Tahoma"/>
          <w:bCs/>
        </w:rPr>
      </w:pPr>
    </w:p>
    <w:p w:rsidR="00323C72" w:rsidRDefault="00323C72" w:rsidP="00B2727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Liga DOROST</w:t>
      </w:r>
    </w:p>
    <w:p w:rsidR="00323C72" w:rsidRDefault="00323C72" w:rsidP="00B2727B">
      <w:pPr>
        <w:rPr>
          <w:rFonts w:ascii="Tahoma" w:hAnsi="Tahoma"/>
          <w:bCs/>
        </w:rPr>
      </w:pPr>
      <w:r>
        <w:rPr>
          <w:rFonts w:ascii="Tahoma" w:hAnsi="Tahoma"/>
          <w:bCs/>
        </w:rPr>
        <w:t>Presence závodníků:</w:t>
      </w:r>
      <w:r>
        <w:rPr>
          <w:rFonts w:ascii="Tahoma" w:hAnsi="Tahoma"/>
          <w:bCs/>
        </w:rPr>
        <w:tab/>
        <w:t>11,30 – 12,00 hod.</w:t>
      </w:r>
    </w:p>
    <w:p w:rsidR="00323C72" w:rsidRDefault="00323C72" w:rsidP="00B2727B">
      <w:pPr>
        <w:rPr>
          <w:rFonts w:ascii="Tahoma" w:hAnsi="Tahoma"/>
          <w:bCs/>
        </w:rPr>
      </w:pPr>
      <w:r>
        <w:rPr>
          <w:rFonts w:ascii="Tahoma" w:hAnsi="Tahoma"/>
          <w:bCs/>
        </w:rPr>
        <w:t>Začátek závodu:</w:t>
      </w:r>
      <w:r>
        <w:rPr>
          <w:rFonts w:ascii="Tahoma" w:hAnsi="Tahoma"/>
          <w:bCs/>
        </w:rPr>
        <w:tab/>
      </w:r>
      <w:r>
        <w:rPr>
          <w:rFonts w:ascii="Tahoma" w:hAnsi="Tahoma"/>
          <w:bCs/>
        </w:rPr>
        <w:tab/>
        <w:t>cca 12,30 hod.</w:t>
      </w:r>
    </w:p>
    <w:p w:rsidR="00323C72" w:rsidRDefault="00323C72" w:rsidP="00B2727B">
      <w:pPr>
        <w:rPr>
          <w:rFonts w:ascii="Tahoma" w:hAnsi="Tahoma" w:cs="Tahoma"/>
          <w:b/>
        </w:rPr>
      </w:pPr>
    </w:p>
    <w:p w:rsidR="00323C72" w:rsidRDefault="00323C72">
      <w:pPr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Štáb soutěže:</w:t>
      </w:r>
    </w:p>
    <w:p w:rsidR="00323C72" w:rsidRDefault="00323C72">
      <w:pPr>
        <w:rPr>
          <w:rFonts w:ascii="Tahoma" w:hAnsi="Tahoma"/>
        </w:rPr>
      </w:pPr>
      <w:r>
        <w:rPr>
          <w:rFonts w:ascii="Tahoma" w:hAnsi="Tahoma"/>
        </w:rPr>
        <w:t>Velitel soutěže: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  <w:sz w:val="22"/>
        </w:rPr>
        <w:t>Rudolf Rajnet</w:t>
      </w:r>
      <w:r>
        <w:rPr>
          <w:rFonts w:ascii="Tahoma" w:hAnsi="Tahoma"/>
          <w:b/>
          <w:sz w:val="22"/>
        </w:rPr>
        <w:t xml:space="preserve"> </w:t>
      </w:r>
    </w:p>
    <w:p w:rsidR="00323C72" w:rsidRDefault="00323C72">
      <w:pPr>
        <w:rPr>
          <w:rFonts w:ascii="Tahoma" w:hAnsi="Tahoma"/>
        </w:rPr>
      </w:pPr>
      <w:r>
        <w:rPr>
          <w:rFonts w:ascii="Tahoma" w:hAnsi="Tahoma"/>
        </w:rPr>
        <w:t>Náčelník štábu: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>SDH Černovír</w:t>
      </w:r>
    </w:p>
    <w:p w:rsidR="00323C72" w:rsidRDefault="00323C72">
      <w:pPr>
        <w:rPr>
          <w:rFonts w:ascii="Tahoma" w:hAnsi="Tahoma"/>
        </w:rPr>
      </w:pPr>
      <w:r>
        <w:rPr>
          <w:rFonts w:ascii="Tahoma" w:hAnsi="Tahoma"/>
        </w:rPr>
        <w:t xml:space="preserve">Hlavní rozhodčí 60m </w:t>
      </w:r>
      <w:r>
        <w:rPr>
          <w:rFonts w:ascii="Tahoma" w:hAnsi="Tahoma"/>
        </w:rPr>
        <w:tab/>
        <w:t>Jakub Betlach</w:t>
      </w:r>
    </w:p>
    <w:p w:rsidR="00323C72" w:rsidRDefault="00323C72">
      <w:pPr>
        <w:rPr>
          <w:rFonts w:ascii="Tahoma" w:hAnsi="Tahoma"/>
        </w:rPr>
      </w:pPr>
      <w:r>
        <w:rPr>
          <w:rFonts w:ascii="Tahoma" w:hAnsi="Tahoma"/>
        </w:rPr>
        <w:t>Hlavní Rozhodčí 100m</w:t>
      </w:r>
      <w:r>
        <w:rPr>
          <w:rFonts w:ascii="Tahoma" w:hAnsi="Tahoma"/>
        </w:rPr>
        <w:tab/>
        <w:t>Jiří Kubík</w:t>
      </w:r>
    </w:p>
    <w:p w:rsidR="00323C72" w:rsidRDefault="00323C72">
      <w:pPr>
        <w:rPr>
          <w:rFonts w:ascii="Tahoma" w:hAnsi="Tahoma"/>
        </w:rPr>
      </w:pPr>
      <w:r>
        <w:rPr>
          <w:rFonts w:ascii="Tahoma" w:hAnsi="Tahoma"/>
        </w:rPr>
        <w:t>Sčítací komise: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>Mgr. Jan Růžička</w:t>
      </w:r>
    </w:p>
    <w:p w:rsidR="00323C72" w:rsidRDefault="00323C72">
      <w:pPr>
        <w:rPr>
          <w:rFonts w:ascii="Tahoma" w:hAnsi="Tahoma"/>
        </w:rPr>
      </w:pPr>
      <w:r>
        <w:rPr>
          <w:rFonts w:ascii="Tahoma" w:hAnsi="Tahoma"/>
        </w:rPr>
        <w:t>Zdravotní služba: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>SDH Černovír</w:t>
      </w:r>
    </w:p>
    <w:p w:rsidR="00323C72" w:rsidRDefault="00323C72" w:rsidP="005C0E1D">
      <w:pPr>
        <w:rPr>
          <w:rFonts w:ascii="Tahoma" w:hAnsi="Tahoma"/>
        </w:rPr>
      </w:pPr>
      <w:r>
        <w:rPr>
          <w:rFonts w:ascii="Tahoma" w:hAnsi="Tahoma"/>
        </w:rPr>
        <w:t>Presence,startovné: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</w:p>
    <w:p w:rsidR="00323C72" w:rsidRDefault="00323C72" w:rsidP="005C0E1D">
      <w:pPr>
        <w:rPr>
          <w:rFonts w:ascii="Tahoma" w:hAnsi="Tahoma"/>
        </w:rPr>
      </w:pPr>
    </w:p>
    <w:p w:rsidR="00323C72" w:rsidRDefault="00323C72">
      <w:pPr>
        <w:rPr>
          <w:rFonts w:ascii="Tahoma" w:hAnsi="Tahoma"/>
        </w:rPr>
      </w:pPr>
      <w:r>
        <w:rPr>
          <w:rFonts w:ascii="Tahoma" w:hAnsi="Tahoma"/>
        </w:rPr>
        <w:t>Účast</w:t>
      </w:r>
    </w:p>
    <w:p w:rsidR="00323C72" w:rsidRDefault="00323C72">
      <w:pPr>
        <w:rPr>
          <w:rFonts w:ascii="Tahoma" w:hAnsi="Tahoma"/>
        </w:rPr>
      </w:pPr>
      <w:r>
        <w:rPr>
          <w:rFonts w:ascii="Tahoma" w:hAnsi="Tahoma"/>
        </w:rPr>
        <w:t xml:space="preserve"> – mladý hasič členem SDH kategorie dle platných pravidel hry Plamen a pravidel dorostu</w:t>
      </w:r>
    </w:p>
    <w:p w:rsidR="00323C72" w:rsidRDefault="00323C72">
      <w:pPr>
        <w:rPr>
          <w:rFonts w:ascii="Tahoma" w:hAnsi="Tahoma"/>
        </w:rPr>
      </w:pPr>
      <w:r>
        <w:rPr>
          <w:rFonts w:ascii="Tahoma" w:hAnsi="Tahoma"/>
        </w:rPr>
        <w:t xml:space="preserve">Pravidla </w:t>
      </w:r>
    </w:p>
    <w:p w:rsidR="00323C72" w:rsidRDefault="00323C72" w:rsidP="000F5BA0">
      <w:pPr>
        <w:rPr>
          <w:rFonts w:ascii="Tahoma" w:hAnsi="Tahoma"/>
        </w:rPr>
      </w:pPr>
      <w:r>
        <w:rPr>
          <w:rFonts w:ascii="Tahoma" w:hAnsi="Tahoma"/>
        </w:rPr>
        <w:t>– hry Plamen a pravidla dorostu platná od 1.9. 2022</w:t>
      </w:r>
    </w:p>
    <w:p w:rsidR="00323C72" w:rsidRDefault="00323C72" w:rsidP="00BA673F">
      <w:pPr>
        <w:rPr>
          <w:rFonts w:ascii="Tahoma" w:hAnsi="Tahoma"/>
        </w:rPr>
      </w:pPr>
      <w:r>
        <w:rPr>
          <w:rFonts w:ascii="Tahoma" w:hAnsi="Tahoma"/>
        </w:rPr>
        <w:t xml:space="preserve">Ústroj </w:t>
      </w:r>
    </w:p>
    <w:p w:rsidR="00323C72" w:rsidRDefault="00323C72" w:rsidP="000F5BA0">
      <w:pPr>
        <w:rPr>
          <w:rFonts w:ascii="Tahoma" w:hAnsi="Tahoma"/>
        </w:rPr>
      </w:pPr>
      <w:r>
        <w:rPr>
          <w:rFonts w:ascii="Tahoma" w:hAnsi="Tahoma"/>
        </w:rPr>
        <w:t>- sportovní oblečení, obuv vše dle platných pravidel hry Plamen a pravidel dorostu</w:t>
      </w:r>
    </w:p>
    <w:p w:rsidR="00323C72" w:rsidRDefault="00323C72" w:rsidP="00BA673F">
      <w:pPr>
        <w:rPr>
          <w:rFonts w:ascii="Tahoma" w:hAnsi="Tahoma"/>
        </w:rPr>
      </w:pPr>
    </w:p>
    <w:p w:rsidR="00323C72" w:rsidRDefault="00323C72" w:rsidP="00BA673F">
      <w:pPr>
        <w:rPr>
          <w:rFonts w:ascii="Tahoma" w:hAnsi="Tahoma"/>
          <w:b/>
        </w:rPr>
      </w:pPr>
      <w:r w:rsidRPr="00AD70E6">
        <w:rPr>
          <w:rFonts w:ascii="Tahoma" w:hAnsi="Tahoma"/>
          <w:b/>
        </w:rPr>
        <w:t xml:space="preserve">Startovné – </w:t>
      </w:r>
      <w:r>
        <w:rPr>
          <w:rFonts w:ascii="Tahoma" w:hAnsi="Tahoma"/>
          <w:b/>
        </w:rPr>
        <w:t>30</w:t>
      </w:r>
      <w:r w:rsidRPr="00AD70E6">
        <w:rPr>
          <w:rFonts w:ascii="Tahoma" w:hAnsi="Tahoma"/>
          <w:b/>
        </w:rPr>
        <w:t xml:space="preserve"> Kč za závodníka</w:t>
      </w:r>
    </w:p>
    <w:p w:rsidR="00323C72" w:rsidRDefault="00323C72" w:rsidP="00C57593">
      <w:pPr>
        <w:rPr>
          <w:rStyle w:val="Internetovodkaz"/>
          <w:rFonts w:ascii="Tahoma" w:hAnsi="Tahoma"/>
          <w:b/>
          <w:szCs w:val="22"/>
        </w:rPr>
      </w:pPr>
      <w:r>
        <w:rPr>
          <w:rFonts w:ascii="Tahoma" w:hAnsi="Tahoma"/>
          <w:b/>
          <w:szCs w:val="22"/>
          <w:u w:val="single"/>
        </w:rPr>
        <w:t xml:space="preserve">Přihlášky zašlete na e-mail                    </w:t>
      </w:r>
      <w:r>
        <w:rPr>
          <w:rFonts w:ascii="Tahoma" w:hAnsi="Tahoma"/>
          <w:b/>
          <w:color w:val="0000FF"/>
          <w:sz w:val="36"/>
          <w:szCs w:val="32"/>
          <w:u w:val="single"/>
        </w:rPr>
        <w:t>soutezemhusti</w:t>
      </w:r>
      <w:hyperlink r:id="rId5" w:history="1">
        <w:r>
          <w:rPr>
            <w:rStyle w:val="Internetovodkaz"/>
            <w:rFonts w:ascii="Tahoma" w:hAnsi="Tahoma" w:cs="Tahoma"/>
            <w:b/>
            <w:sz w:val="36"/>
          </w:rPr>
          <w:t>@</w:t>
        </w:r>
        <w:r>
          <w:rPr>
            <w:rStyle w:val="Internetovodkaz"/>
            <w:rFonts w:ascii="Tahoma" w:hAnsi="Tahoma"/>
            <w:b/>
            <w:sz w:val="36"/>
          </w:rPr>
          <w:t>seznam.cz</w:t>
        </w:r>
      </w:hyperlink>
    </w:p>
    <w:p w:rsidR="00323C72" w:rsidRPr="00C57593" w:rsidRDefault="00323C72" w:rsidP="00C57593">
      <w:pPr>
        <w:rPr>
          <w:rFonts w:ascii="Tahoma" w:hAnsi="Tahoma"/>
          <w:b/>
          <w:color w:val="0000FF"/>
          <w:szCs w:val="22"/>
          <w:u w:val="single"/>
        </w:rPr>
      </w:pPr>
      <w:r w:rsidRPr="005C4DF6">
        <w:rPr>
          <w:rFonts w:ascii="Tahoma" w:hAnsi="Tahoma"/>
          <w:b/>
          <w:color w:val="FF0000"/>
          <w:sz w:val="36"/>
          <w:szCs w:val="30"/>
          <w:u w:val="single"/>
        </w:rPr>
        <w:t>do 18. 9. 2024 do 20.00 hodin</w:t>
      </w:r>
      <w:r>
        <w:rPr>
          <w:rFonts w:ascii="Tahoma" w:hAnsi="Tahoma"/>
          <w:b/>
          <w:color w:val="FF0000"/>
          <w:sz w:val="30"/>
          <w:szCs w:val="30"/>
          <w:u w:val="single"/>
        </w:rPr>
        <w:t xml:space="preserve"> </w:t>
      </w:r>
      <w:r>
        <w:rPr>
          <w:rFonts w:ascii="Tahoma" w:hAnsi="Tahoma"/>
          <w:b/>
          <w:color w:val="0070C0"/>
          <w:sz w:val="32"/>
          <w:szCs w:val="22"/>
          <w:u w:val="single"/>
        </w:rPr>
        <w:t xml:space="preserve">      v souboru Excel !!!</w:t>
      </w:r>
    </w:p>
    <w:p w:rsidR="00323C72" w:rsidRDefault="00323C72" w:rsidP="005C4DF6">
      <w:pPr>
        <w:rPr>
          <w:rFonts w:ascii="Tahoma" w:hAnsi="Tahoma"/>
          <w:b/>
          <w:color w:val="FF0000"/>
          <w:sz w:val="32"/>
          <w:u w:val="single"/>
        </w:rPr>
      </w:pPr>
    </w:p>
    <w:p w:rsidR="00323C72" w:rsidRDefault="00323C72" w:rsidP="005C4DF6">
      <w:pPr>
        <w:rPr>
          <w:rFonts w:ascii="Tahoma" w:hAnsi="Tahoma"/>
          <w:b/>
          <w:color w:val="FF0000"/>
          <w:u w:val="single"/>
        </w:rPr>
      </w:pPr>
      <w:r w:rsidRPr="00A0208D">
        <w:rPr>
          <w:rFonts w:ascii="Tahoma" w:hAnsi="Tahoma"/>
          <w:b/>
          <w:color w:val="FF0000"/>
          <w:sz w:val="32"/>
          <w:u w:val="single"/>
        </w:rPr>
        <w:t>Pozdě přihlášení závodníci nebudou do soutěže zařazeni !!!!</w:t>
      </w:r>
    </w:p>
    <w:p w:rsidR="00323C72" w:rsidRDefault="00323C72" w:rsidP="005C4DF6">
      <w:pPr>
        <w:rPr>
          <w:rFonts w:ascii="Tahoma" w:hAnsi="Tahoma"/>
          <w:b/>
          <w:color w:val="FF0000"/>
          <w:u w:val="single"/>
        </w:rPr>
      </w:pPr>
    </w:p>
    <w:p w:rsidR="00323C72" w:rsidRPr="005C4DF6" w:rsidRDefault="00323C72" w:rsidP="005C4DF6">
      <w:pPr>
        <w:rPr>
          <w:rFonts w:ascii="Tahoma" w:hAnsi="Tahoma"/>
          <w:b/>
          <w:color w:val="FF0000"/>
          <w:u w:val="single"/>
        </w:rPr>
      </w:pPr>
      <w:r>
        <w:rPr>
          <w:rFonts w:ascii="Tahoma" w:hAnsi="Tahoma"/>
          <w:b/>
          <w:sz w:val="32"/>
          <w:szCs w:val="22"/>
          <w:u w:val="single"/>
        </w:rPr>
        <w:t>Přihlášky (viz přílohy)</w:t>
      </w:r>
    </w:p>
    <w:p w:rsidR="00323C72" w:rsidRPr="00751CE9" w:rsidRDefault="00323C72" w:rsidP="00BA673F">
      <w:pPr>
        <w:rPr>
          <w:rFonts w:ascii="Tahoma" w:hAnsi="Tahoma"/>
          <w:b/>
        </w:rPr>
      </w:pPr>
      <w:r>
        <w:rPr>
          <w:rFonts w:ascii="Tahoma" w:hAnsi="Tahoma"/>
          <w:b/>
        </w:rPr>
        <w:t xml:space="preserve">postačí  za SDH jedna </w:t>
      </w:r>
      <w:r w:rsidRPr="00751CE9">
        <w:rPr>
          <w:rFonts w:ascii="Tahoma" w:hAnsi="Tahoma"/>
          <w:b/>
        </w:rPr>
        <w:t xml:space="preserve">- na 60m </w:t>
      </w:r>
      <w:r>
        <w:rPr>
          <w:rFonts w:ascii="Tahoma" w:hAnsi="Tahoma"/>
          <w:b/>
        </w:rPr>
        <w:tab/>
      </w:r>
      <w:r>
        <w:rPr>
          <w:rFonts w:ascii="Tahoma" w:hAnsi="Tahoma"/>
          <w:b/>
          <w:color w:val="FF0000"/>
          <w:sz w:val="30"/>
          <w:szCs w:val="30"/>
          <w:u w:val="single"/>
        </w:rPr>
        <w:t>předmět zprávy „L 60 Černovír“</w:t>
      </w:r>
    </w:p>
    <w:p w:rsidR="00323C72" w:rsidRPr="00751CE9" w:rsidRDefault="00323C72" w:rsidP="00BA673F">
      <w:pPr>
        <w:rPr>
          <w:rFonts w:ascii="Tahoma" w:hAnsi="Tahoma"/>
          <w:b/>
        </w:rPr>
      </w:pPr>
      <w:r w:rsidRPr="00751CE9">
        <w:rPr>
          <w:rFonts w:ascii="Tahoma" w:hAnsi="Tahoma"/>
          <w:b/>
        </w:rPr>
        <w:tab/>
      </w:r>
      <w:r w:rsidRPr="00751CE9">
        <w:rPr>
          <w:rFonts w:ascii="Tahoma" w:hAnsi="Tahoma"/>
          <w:b/>
        </w:rPr>
        <w:tab/>
      </w:r>
      <w:r>
        <w:rPr>
          <w:rFonts w:ascii="Tahoma" w:hAnsi="Tahoma"/>
          <w:b/>
        </w:rPr>
        <w:t xml:space="preserve">     a jedna </w:t>
      </w:r>
      <w:r w:rsidRPr="00751CE9">
        <w:rPr>
          <w:rFonts w:ascii="Tahoma" w:hAnsi="Tahoma"/>
          <w:b/>
        </w:rPr>
        <w:t>- na 100m</w:t>
      </w:r>
      <w:r>
        <w:rPr>
          <w:rFonts w:ascii="Tahoma" w:hAnsi="Tahoma"/>
          <w:b/>
        </w:rPr>
        <w:t xml:space="preserve">   </w:t>
      </w:r>
      <w:r>
        <w:rPr>
          <w:rFonts w:ascii="Tahoma" w:hAnsi="Tahoma"/>
          <w:b/>
          <w:color w:val="FF0000"/>
          <w:sz w:val="30"/>
          <w:szCs w:val="30"/>
          <w:u w:val="single"/>
        </w:rPr>
        <w:t>předmět zprávy „L 100 Černovír“</w:t>
      </w:r>
    </w:p>
    <w:p w:rsidR="00323C72" w:rsidRPr="009A329A" w:rsidRDefault="00323C72" w:rsidP="005C4DF6">
      <w:pPr>
        <w:rPr>
          <w:rFonts w:ascii="Tahoma" w:hAnsi="Tahoma"/>
          <w:b/>
          <w:sz w:val="28"/>
          <w:szCs w:val="28"/>
        </w:rPr>
      </w:pPr>
      <w:r w:rsidRPr="009A329A">
        <w:rPr>
          <w:rFonts w:ascii="Tahoma" w:hAnsi="Tahoma"/>
          <w:b/>
          <w:sz w:val="28"/>
          <w:szCs w:val="28"/>
        </w:rPr>
        <w:t>Orazítkovanou a podepsanou přihlášku odevzdáte při presenci.</w:t>
      </w:r>
    </w:p>
    <w:p w:rsidR="00323C72" w:rsidRPr="009A329A" w:rsidRDefault="00323C72" w:rsidP="005C4DF6">
      <w:pPr>
        <w:rPr>
          <w:rFonts w:ascii="Tahoma" w:hAnsi="Tahoma"/>
          <w:sz w:val="28"/>
          <w:szCs w:val="28"/>
          <w:u w:val="single"/>
        </w:rPr>
      </w:pPr>
      <w:r w:rsidRPr="005C4DF6">
        <w:rPr>
          <w:rFonts w:ascii="Tahoma" w:hAnsi="Tahoma"/>
          <w:b/>
          <w:color w:val="FF0000"/>
          <w:sz w:val="28"/>
          <w:szCs w:val="28"/>
          <w:u w:val="thick"/>
        </w:rPr>
        <w:t>Každé SDH dodá rozhodčího</w:t>
      </w:r>
      <w:r w:rsidRPr="009A329A">
        <w:rPr>
          <w:rFonts w:ascii="Tahoma" w:hAnsi="Tahoma"/>
          <w:b/>
          <w:sz w:val="28"/>
          <w:szCs w:val="28"/>
        </w:rPr>
        <w:t>.</w:t>
      </w:r>
    </w:p>
    <w:p w:rsidR="00323C72" w:rsidRDefault="00323C72" w:rsidP="005C4DF6">
      <w:pPr>
        <w:ind w:firstLine="360"/>
        <w:rPr>
          <w:rFonts w:ascii="Tahoma" w:hAnsi="Tahoma"/>
          <w:b/>
          <w:u w:val="single"/>
        </w:rPr>
      </w:pPr>
    </w:p>
    <w:p w:rsidR="00323C72" w:rsidRDefault="00323C72" w:rsidP="005C4DF6">
      <w:pPr>
        <w:ind w:firstLine="708"/>
        <w:rPr>
          <w:rFonts w:ascii="Tahoma" w:hAnsi="Tahoma"/>
          <w:b/>
          <w:sz w:val="22"/>
        </w:rPr>
      </w:pPr>
    </w:p>
    <w:p w:rsidR="00323C72" w:rsidRDefault="00323C72" w:rsidP="005C4DF6">
      <w:pPr>
        <w:ind w:firstLine="708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Mgr. Jan Růžička v.r.</w:t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  <w:t>Rudolf Rajnet v.r.</w:t>
      </w:r>
    </w:p>
    <w:p w:rsidR="00323C72" w:rsidRDefault="00323C72" w:rsidP="000F5BA0">
      <w:pPr>
        <w:rPr>
          <w:rFonts w:ascii="Tahoma" w:hAnsi="Tahoma" w:cs="Tahoma"/>
          <w:b/>
          <w:bCs/>
        </w:rPr>
      </w:pPr>
      <w:r>
        <w:tab/>
      </w:r>
      <w:r w:rsidRPr="0015335D">
        <w:rPr>
          <w:rFonts w:ascii="Tahoma" w:hAnsi="Tahoma" w:cs="Tahoma"/>
        </w:rPr>
        <w:t xml:space="preserve">      starosta OSH</w:t>
      </w:r>
      <w:r w:rsidRPr="0015335D">
        <w:rPr>
          <w:rFonts w:ascii="Tahoma" w:hAnsi="Tahoma" w:cs="Tahoma"/>
        </w:rPr>
        <w:tab/>
      </w:r>
      <w:r w:rsidRPr="0015335D">
        <w:rPr>
          <w:rFonts w:ascii="Tahoma" w:hAnsi="Tahoma" w:cs="Tahoma"/>
        </w:rPr>
        <w:tab/>
      </w:r>
      <w:r w:rsidRPr="0015335D">
        <w:rPr>
          <w:rFonts w:ascii="Tahoma" w:hAnsi="Tahoma" w:cs="Tahoma"/>
        </w:rPr>
        <w:tab/>
      </w:r>
      <w:r w:rsidRPr="0015335D">
        <w:rPr>
          <w:rFonts w:ascii="Tahoma" w:hAnsi="Tahoma" w:cs="Tahoma"/>
        </w:rPr>
        <w:tab/>
      </w:r>
      <w:r w:rsidRPr="0015335D">
        <w:rPr>
          <w:rFonts w:ascii="Tahoma" w:hAnsi="Tahoma" w:cs="Tahoma"/>
        </w:rPr>
        <w:tab/>
      </w:r>
      <w:r w:rsidRPr="0015335D">
        <w:rPr>
          <w:rFonts w:ascii="Tahoma" w:hAnsi="Tahoma" w:cs="Tahoma"/>
        </w:rPr>
        <w:tab/>
      </w:r>
      <w:r w:rsidRPr="0015335D">
        <w:rPr>
          <w:rFonts w:ascii="Tahoma" w:hAnsi="Tahoma" w:cs="Tahoma"/>
        </w:rPr>
        <w:tab/>
        <w:t xml:space="preserve">   vedoucí ORM</w:t>
      </w:r>
      <w:r w:rsidRPr="0015335D">
        <w:rPr>
          <w:rFonts w:ascii="Tahoma" w:hAnsi="Tahoma" w:cs="Tahoma"/>
          <w:b/>
          <w:bCs/>
        </w:rPr>
        <w:tab/>
      </w:r>
    </w:p>
    <w:sectPr w:rsidR="00323C72" w:rsidSect="00A3060B">
      <w:footnotePr>
        <w:pos w:val="beneathText"/>
      </w:footnotePr>
      <w:pgSz w:w="11905" w:h="16837"/>
      <w:pgMar w:top="567" w:right="746" w:bottom="993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6725325"/>
    <w:multiLevelType w:val="hybridMultilevel"/>
    <w:tmpl w:val="6E4CE1C4"/>
    <w:lvl w:ilvl="0" w:tplc="23FAB72A">
      <w:start w:val="1"/>
      <w:numFmt w:val="decimal"/>
      <w:lvlText w:val="%1-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E9906E2"/>
    <w:multiLevelType w:val="hybridMultilevel"/>
    <w:tmpl w:val="AEEAB94A"/>
    <w:lvl w:ilvl="0" w:tplc="C90A16B6">
      <w:start w:val="1"/>
      <w:numFmt w:val="decimal"/>
      <w:lvlText w:val="%1-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500F1B08"/>
    <w:multiLevelType w:val="multilevel"/>
    <w:tmpl w:val="5F40A732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7C466B95"/>
    <w:multiLevelType w:val="hybridMultilevel"/>
    <w:tmpl w:val="F026A35E"/>
    <w:lvl w:ilvl="0" w:tplc="2056E6C6">
      <w:start w:val="1"/>
      <w:numFmt w:val="decimal"/>
      <w:lvlText w:val="%1-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29D"/>
    <w:rsid w:val="00003D14"/>
    <w:rsid w:val="00030655"/>
    <w:rsid w:val="00050856"/>
    <w:rsid w:val="00052FDA"/>
    <w:rsid w:val="00060A22"/>
    <w:rsid w:val="000D2278"/>
    <w:rsid w:val="000F4BBC"/>
    <w:rsid w:val="000F5BA0"/>
    <w:rsid w:val="001316BB"/>
    <w:rsid w:val="0015335D"/>
    <w:rsid w:val="00157D44"/>
    <w:rsid w:val="001815C1"/>
    <w:rsid w:val="001963F5"/>
    <w:rsid w:val="001D3CF7"/>
    <w:rsid w:val="001F06E8"/>
    <w:rsid w:val="001F1DC2"/>
    <w:rsid w:val="001F6A0A"/>
    <w:rsid w:val="00222985"/>
    <w:rsid w:val="00225B79"/>
    <w:rsid w:val="00227505"/>
    <w:rsid w:val="0023139B"/>
    <w:rsid w:val="00246518"/>
    <w:rsid w:val="0028357B"/>
    <w:rsid w:val="002949EC"/>
    <w:rsid w:val="002A35AD"/>
    <w:rsid w:val="002A57C4"/>
    <w:rsid w:val="002B37DF"/>
    <w:rsid w:val="002B67B2"/>
    <w:rsid w:val="00317440"/>
    <w:rsid w:val="00323C72"/>
    <w:rsid w:val="00331BB6"/>
    <w:rsid w:val="00353318"/>
    <w:rsid w:val="00356A3F"/>
    <w:rsid w:val="003571E9"/>
    <w:rsid w:val="00362430"/>
    <w:rsid w:val="003A540E"/>
    <w:rsid w:val="003B50E5"/>
    <w:rsid w:val="003E4D70"/>
    <w:rsid w:val="004000E7"/>
    <w:rsid w:val="00414309"/>
    <w:rsid w:val="0041717B"/>
    <w:rsid w:val="0044629D"/>
    <w:rsid w:val="0044755B"/>
    <w:rsid w:val="00453C26"/>
    <w:rsid w:val="004A30DD"/>
    <w:rsid w:val="004D34E7"/>
    <w:rsid w:val="00502D1D"/>
    <w:rsid w:val="005134C2"/>
    <w:rsid w:val="0052383F"/>
    <w:rsid w:val="00525CEA"/>
    <w:rsid w:val="00530951"/>
    <w:rsid w:val="00543D1A"/>
    <w:rsid w:val="00567EA3"/>
    <w:rsid w:val="0057263A"/>
    <w:rsid w:val="00575C04"/>
    <w:rsid w:val="00596A28"/>
    <w:rsid w:val="005C0E1D"/>
    <w:rsid w:val="005C2972"/>
    <w:rsid w:val="005C4DF6"/>
    <w:rsid w:val="005F3C9E"/>
    <w:rsid w:val="005F4616"/>
    <w:rsid w:val="00600813"/>
    <w:rsid w:val="00607100"/>
    <w:rsid w:val="00620CA9"/>
    <w:rsid w:val="0062282E"/>
    <w:rsid w:val="006424AC"/>
    <w:rsid w:val="00653834"/>
    <w:rsid w:val="00670A22"/>
    <w:rsid w:val="00674603"/>
    <w:rsid w:val="00682E99"/>
    <w:rsid w:val="006963CC"/>
    <w:rsid w:val="006B4F5D"/>
    <w:rsid w:val="00706578"/>
    <w:rsid w:val="00715463"/>
    <w:rsid w:val="0072414C"/>
    <w:rsid w:val="007244A7"/>
    <w:rsid w:val="007257A7"/>
    <w:rsid w:val="00726F06"/>
    <w:rsid w:val="007501C6"/>
    <w:rsid w:val="00751CE9"/>
    <w:rsid w:val="00757C51"/>
    <w:rsid w:val="00777246"/>
    <w:rsid w:val="0078161E"/>
    <w:rsid w:val="007C117B"/>
    <w:rsid w:val="007D15E8"/>
    <w:rsid w:val="007E1147"/>
    <w:rsid w:val="007E1EDD"/>
    <w:rsid w:val="008227F9"/>
    <w:rsid w:val="00835E6F"/>
    <w:rsid w:val="008742C7"/>
    <w:rsid w:val="008A0920"/>
    <w:rsid w:val="008D4EDC"/>
    <w:rsid w:val="008D78D0"/>
    <w:rsid w:val="008E4F50"/>
    <w:rsid w:val="008F474E"/>
    <w:rsid w:val="00945879"/>
    <w:rsid w:val="0094607E"/>
    <w:rsid w:val="0097036A"/>
    <w:rsid w:val="00970E64"/>
    <w:rsid w:val="00975B85"/>
    <w:rsid w:val="009A329A"/>
    <w:rsid w:val="009B7042"/>
    <w:rsid w:val="009C7EC0"/>
    <w:rsid w:val="00A0208D"/>
    <w:rsid w:val="00A3060B"/>
    <w:rsid w:val="00A60F61"/>
    <w:rsid w:val="00A84D56"/>
    <w:rsid w:val="00A8592E"/>
    <w:rsid w:val="00A87DE3"/>
    <w:rsid w:val="00AA225E"/>
    <w:rsid w:val="00AD70E6"/>
    <w:rsid w:val="00B07519"/>
    <w:rsid w:val="00B127B2"/>
    <w:rsid w:val="00B2137C"/>
    <w:rsid w:val="00B2727B"/>
    <w:rsid w:val="00B41322"/>
    <w:rsid w:val="00B4651A"/>
    <w:rsid w:val="00B76959"/>
    <w:rsid w:val="00BA0D70"/>
    <w:rsid w:val="00BA673F"/>
    <w:rsid w:val="00BE3A74"/>
    <w:rsid w:val="00BE56E0"/>
    <w:rsid w:val="00BF0D36"/>
    <w:rsid w:val="00C045A3"/>
    <w:rsid w:val="00C21660"/>
    <w:rsid w:val="00C252FE"/>
    <w:rsid w:val="00C57593"/>
    <w:rsid w:val="00C805A5"/>
    <w:rsid w:val="00C80E8A"/>
    <w:rsid w:val="00CA0071"/>
    <w:rsid w:val="00CA333E"/>
    <w:rsid w:val="00CD0B5D"/>
    <w:rsid w:val="00CE0A5E"/>
    <w:rsid w:val="00D14BE5"/>
    <w:rsid w:val="00D97920"/>
    <w:rsid w:val="00DA7740"/>
    <w:rsid w:val="00DB410F"/>
    <w:rsid w:val="00DD3EFD"/>
    <w:rsid w:val="00DF6959"/>
    <w:rsid w:val="00E04834"/>
    <w:rsid w:val="00E25D7F"/>
    <w:rsid w:val="00E548BB"/>
    <w:rsid w:val="00E5494A"/>
    <w:rsid w:val="00E562BA"/>
    <w:rsid w:val="00E56EFD"/>
    <w:rsid w:val="00E6044E"/>
    <w:rsid w:val="00E61444"/>
    <w:rsid w:val="00E87208"/>
    <w:rsid w:val="00E91F0A"/>
    <w:rsid w:val="00EA685C"/>
    <w:rsid w:val="00EB1B12"/>
    <w:rsid w:val="00EC340B"/>
    <w:rsid w:val="00ED4E13"/>
    <w:rsid w:val="00EE2726"/>
    <w:rsid w:val="00EF7164"/>
    <w:rsid w:val="00F166CC"/>
    <w:rsid w:val="00F2329D"/>
    <w:rsid w:val="00F9093F"/>
    <w:rsid w:val="00F93F58"/>
    <w:rsid w:val="00FC5A3F"/>
    <w:rsid w:val="00FE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C26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3C26"/>
    <w:pPr>
      <w:keepNext/>
      <w:numPr>
        <w:numId w:val="1"/>
      </w:numPr>
      <w:ind w:left="708"/>
      <w:outlineLvl w:val="0"/>
    </w:pPr>
    <w:rPr>
      <w:rFonts w:ascii="Tahoma" w:hAnsi="Tahoma"/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3C26"/>
    <w:pPr>
      <w:keepNext/>
      <w:outlineLvl w:val="1"/>
    </w:pPr>
    <w:rPr>
      <w:rFonts w:ascii="Tahoma" w:hAnsi="Tahoma"/>
      <w:b/>
      <w:sz w:val="26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494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5494A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453C26"/>
  </w:style>
  <w:style w:type="character" w:customStyle="1" w:styleId="WW-Absatz-Standardschriftart">
    <w:name w:val="WW-Absatz-Standardschriftart"/>
    <w:uiPriority w:val="99"/>
    <w:rsid w:val="00453C26"/>
  </w:style>
  <w:style w:type="character" w:customStyle="1" w:styleId="WW8Num1z0">
    <w:name w:val="WW8Num1z0"/>
    <w:uiPriority w:val="99"/>
    <w:rsid w:val="00453C26"/>
    <w:rPr>
      <w:rFonts w:ascii="Symbol" w:hAnsi="Symbol"/>
    </w:rPr>
  </w:style>
  <w:style w:type="character" w:customStyle="1" w:styleId="WW8Num1z1">
    <w:name w:val="WW8Num1z1"/>
    <w:uiPriority w:val="99"/>
    <w:rsid w:val="00453C26"/>
    <w:rPr>
      <w:rFonts w:ascii="Courier New" w:hAnsi="Courier New"/>
    </w:rPr>
  </w:style>
  <w:style w:type="character" w:customStyle="1" w:styleId="WW8Num1z2">
    <w:name w:val="WW8Num1z2"/>
    <w:uiPriority w:val="99"/>
    <w:rsid w:val="00453C26"/>
    <w:rPr>
      <w:rFonts w:ascii="Wingdings" w:hAnsi="Wingdings"/>
    </w:rPr>
  </w:style>
  <w:style w:type="character" w:customStyle="1" w:styleId="WW8Num2z0">
    <w:name w:val="WW8Num2z0"/>
    <w:uiPriority w:val="99"/>
    <w:rsid w:val="00453C26"/>
    <w:rPr>
      <w:rFonts w:ascii="Symbol" w:hAnsi="Symbol"/>
    </w:rPr>
  </w:style>
  <w:style w:type="character" w:customStyle="1" w:styleId="WW8Num2z1">
    <w:name w:val="WW8Num2z1"/>
    <w:uiPriority w:val="99"/>
    <w:rsid w:val="00453C26"/>
    <w:rPr>
      <w:rFonts w:ascii="Courier New" w:hAnsi="Courier New"/>
    </w:rPr>
  </w:style>
  <w:style w:type="character" w:customStyle="1" w:styleId="WW8Num2z2">
    <w:name w:val="WW8Num2z2"/>
    <w:uiPriority w:val="99"/>
    <w:rsid w:val="00453C26"/>
    <w:rPr>
      <w:rFonts w:ascii="Wingdings" w:hAnsi="Wingdings"/>
    </w:rPr>
  </w:style>
  <w:style w:type="paragraph" w:customStyle="1" w:styleId="Nadpis">
    <w:name w:val="Nadpis"/>
    <w:basedOn w:val="Normal"/>
    <w:next w:val="BodyText"/>
    <w:uiPriority w:val="99"/>
    <w:rsid w:val="00453C2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53C26"/>
    <w:rPr>
      <w:rFonts w:ascii="Tahoma" w:hAnsi="Tahoma"/>
      <w:b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5494A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453C26"/>
    <w:rPr>
      <w:rFonts w:cs="Tahoma"/>
    </w:rPr>
  </w:style>
  <w:style w:type="paragraph" w:customStyle="1" w:styleId="Popisek">
    <w:name w:val="Popisek"/>
    <w:basedOn w:val="Normal"/>
    <w:uiPriority w:val="99"/>
    <w:rsid w:val="00453C26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al"/>
    <w:uiPriority w:val="99"/>
    <w:rsid w:val="00453C26"/>
    <w:pPr>
      <w:suppressLineNumbers/>
    </w:pPr>
    <w:rPr>
      <w:rFonts w:cs="Tahoma"/>
    </w:rPr>
  </w:style>
  <w:style w:type="paragraph" w:styleId="BodyText2">
    <w:name w:val="Body Text 2"/>
    <w:basedOn w:val="Normal"/>
    <w:link w:val="BodyText2Char"/>
    <w:uiPriority w:val="99"/>
    <w:rsid w:val="00453C26"/>
    <w:pPr>
      <w:jc w:val="center"/>
    </w:pPr>
    <w:rPr>
      <w:rFonts w:ascii="Tahoma" w:hAnsi="Tahoma"/>
      <w:b/>
      <w:i/>
      <w:iCs/>
      <w:sz w:val="36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5494A"/>
    <w:rPr>
      <w:rFonts w:cs="Times New Roman"/>
      <w:sz w:val="24"/>
      <w:szCs w:val="24"/>
      <w:lang w:eastAsia="ar-SA" w:bidi="ar-SA"/>
    </w:rPr>
  </w:style>
  <w:style w:type="character" w:styleId="Hyperlink">
    <w:name w:val="Hyperlink"/>
    <w:basedOn w:val="DefaultParagraphFont"/>
    <w:uiPriority w:val="99"/>
    <w:rsid w:val="005F4616"/>
    <w:rPr>
      <w:rFonts w:cs="Times New Roman"/>
      <w:color w:val="0000FF"/>
      <w:u w:val="single"/>
    </w:rPr>
  </w:style>
  <w:style w:type="character" w:customStyle="1" w:styleId="Internetovodkaz">
    <w:name w:val="Internetový odkaz"/>
    <w:basedOn w:val="DefaultParagraphFont"/>
    <w:uiPriority w:val="99"/>
    <w:rsid w:val="005C4DF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6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huo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209</Words>
  <Characters>1235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sdružení hasičů ČMS Ústí nad Orlicí</dc:title>
  <dc:subject/>
  <dc:creator>User</dc:creator>
  <cp:keywords/>
  <dc:description/>
  <cp:lastModifiedBy>Andula</cp:lastModifiedBy>
  <cp:revision>3</cp:revision>
  <cp:lastPrinted>2015-09-11T07:46:00Z</cp:lastPrinted>
  <dcterms:created xsi:type="dcterms:W3CDTF">2024-09-09T11:28:00Z</dcterms:created>
  <dcterms:modified xsi:type="dcterms:W3CDTF">2024-09-09T11:44:00Z</dcterms:modified>
</cp:coreProperties>
</file>